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新亚太检测技术服务（中山）有限公司新建项目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2021-02-22T02:23:17Z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