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广东日丰电缆股份有限公司生产高端装备柔性电缆及节能家电环保配线组件扩建项目一期</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13533F54"/>
    <w:rsid w:val="1EB94C48"/>
    <w:rsid w:val="39E6645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2021-02-22T02:00:11Z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