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东鹏饮料集团中山生产基地供热设施建设项目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27891B04"/>
    <w:rsid w:val="30297961"/>
    <w:rsid w:val="32553487"/>
    <w:rsid w:val="34766470"/>
    <w:rsid w:val="389B12C8"/>
    <w:rsid w:val="39E6645A"/>
    <w:rsid w:val="3C750CEC"/>
    <w:rsid w:val="3D92338A"/>
    <w:rsid w:val="3E485240"/>
    <w:rsid w:val="40B84F93"/>
    <w:rsid w:val="44EB321A"/>
    <w:rsid w:val="461B7B9E"/>
    <w:rsid w:val="51545B82"/>
    <w:rsid w:val="51D02534"/>
    <w:rsid w:val="5887239B"/>
    <w:rsid w:val="591F3E42"/>
    <w:rsid w:val="5E9277B7"/>
    <w:rsid w:val="63921B0C"/>
    <w:rsid w:val="66650F64"/>
    <w:rsid w:val="67C02D86"/>
    <w:rsid w:val="6D535020"/>
    <w:rsid w:val="70007E38"/>
    <w:rsid w:val="70991F4D"/>
    <w:rsid w:val="750B79A7"/>
    <w:rsid w:val="751C1898"/>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366</Words>
  <Characters>366</Characters>
  <Lines>3</Lines>
  <Paragraphs>1</Paragraphs>
  <TotalTime>4</TotalTime>
  <ScaleCrop>false</ScaleCrop>
  <LinksUpToDate>false</LinksUpToDate>
  <CharactersWithSpaces>389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2026-01-08T09:42:34Z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y fmtid="{D5CDD505-2E9C-101B-9397-08002B2CF9AE}" pid="4" name="KSOTemplateDocerSaveRecord">
    <vt:lpwstr>eyJoZGlkIjoiNjU3NjFhZDcxNTgzODE3ZGI5NjJmNjA1MDg0NGM2OWQiLCJ1c2VySWQiOiIzMDI1NDY4MjgifQ==</vt:lpwstr>
  </property>
</Properties>
</file>