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中山市拓昊电器有限公司新建项目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13533F54"/>
    <w:rsid w:val="1EB94C48"/>
    <w:rsid w:val="39E6645A"/>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2020-10-30T07:02:36Z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