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中山市展晟展示用品有限公司年产木展柜1770套、五金展柜630套新建项目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9453D9C"/>
    <w:rsid w:val="0F823CE2"/>
    <w:rsid w:val="10620F88"/>
    <w:rsid w:val="1B07576B"/>
    <w:rsid w:val="24552FA5"/>
    <w:rsid w:val="279E7BED"/>
    <w:rsid w:val="28326889"/>
    <w:rsid w:val="375C0EAB"/>
    <w:rsid w:val="378A77D8"/>
    <w:rsid w:val="44EB321A"/>
    <w:rsid w:val="474925F2"/>
    <w:rsid w:val="4EE3694C"/>
    <w:rsid w:val="57A93CD4"/>
    <w:rsid w:val="57F3629E"/>
    <w:rsid w:val="6D535020"/>
    <w:rsid w:val="78E323A6"/>
    <w:rsid w:val="794C44F8"/>
    <w:rsid w:val="7A593C31"/>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432</Characters>
  <Lines>1</Lines>
  <Paragraphs>1</Paragraphs>
  <TotalTime>0</TotalTime>
  <ScaleCrop>false</ScaleCrop>
  <LinksUpToDate>false</LinksUpToDate>
  <CharactersWithSpaces>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2026-03-20T12:12:38Z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A2D34B66B3A94580BC240C697BAB8CCA</vt:lpwstr>
  </property>
</Properties>
</file>